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5E" w:rsidRPr="00151C5E" w:rsidRDefault="00151C5E" w:rsidP="00151C5E">
      <w:pPr>
        <w:jc w:val="center"/>
        <w:rPr>
          <w:rFonts w:eastAsia="Calibri" w:cs="Arial"/>
          <w:b/>
          <w:sz w:val="32"/>
          <w:szCs w:val="32"/>
          <w:lang w:eastAsia="en-US"/>
        </w:rPr>
      </w:pPr>
    </w:p>
    <w:p w:rsidR="00151C5E" w:rsidRPr="00151C5E" w:rsidRDefault="007A3272" w:rsidP="00151C5E">
      <w:pPr>
        <w:rPr>
          <w:rFonts w:cs="Arial"/>
          <w:sz w:val="20"/>
        </w:rPr>
      </w:pPr>
      <w:r>
        <w:rPr>
          <w:rFonts w:cs="Arial"/>
          <w:b/>
          <w:sz w:val="32"/>
          <w:szCs w:val="32"/>
        </w:rPr>
        <w:t xml:space="preserve">Il </w:t>
      </w:r>
      <w:r w:rsidR="000225C9">
        <w:rPr>
          <w:rFonts w:cs="Arial"/>
          <w:b/>
          <w:sz w:val="32"/>
          <w:szCs w:val="32"/>
        </w:rPr>
        <w:t>Rock Master</w:t>
      </w:r>
      <w:r>
        <w:rPr>
          <w:rFonts w:cs="Arial"/>
          <w:b/>
          <w:sz w:val="32"/>
          <w:szCs w:val="32"/>
        </w:rPr>
        <w:t xml:space="preserve"> fa trenta</w:t>
      </w:r>
    </w:p>
    <w:p w:rsidR="009269B0" w:rsidRDefault="009269B0" w:rsidP="00151C5E">
      <w:pPr>
        <w:rPr>
          <w:rFonts w:cs="Arial"/>
          <w:b/>
        </w:rPr>
      </w:pPr>
    </w:p>
    <w:p w:rsidR="00151C5E" w:rsidRPr="00151C5E" w:rsidRDefault="007A3272" w:rsidP="00151C5E">
      <w:pPr>
        <w:rPr>
          <w:rFonts w:cs="Arial"/>
          <w:b/>
        </w:rPr>
      </w:pPr>
      <w:r>
        <w:rPr>
          <w:rFonts w:cs="Arial"/>
          <w:b/>
        </w:rPr>
        <w:t xml:space="preserve">Dal 26 agosto al 4 settembre torna ad Arco il festival dell’arrampicata, con una tappa di Coppa del Mondo, i Rock </w:t>
      </w:r>
      <w:proofErr w:type="spellStart"/>
      <w:r>
        <w:rPr>
          <w:rFonts w:cs="Arial"/>
          <w:b/>
        </w:rPr>
        <w:t>Legends</w:t>
      </w:r>
      <w:proofErr w:type="spellEnd"/>
      <w:r>
        <w:rPr>
          <w:rFonts w:cs="Arial"/>
          <w:b/>
        </w:rPr>
        <w:t xml:space="preserve"> e il Rock Junior</w:t>
      </w:r>
    </w:p>
    <w:p w:rsidR="00151C5E" w:rsidRPr="00151C5E" w:rsidRDefault="00151C5E" w:rsidP="00151C5E">
      <w:pPr>
        <w:rPr>
          <w:rFonts w:cs="Arial"/>
        </w:rPr>
      </w:pPr>
    </w:p>
    <w:p w:rsidR="000225C9" w:rsidRPr="000225C9" w:rsidRDefault="000225C9" w:rsidP="000225C9">
      <w:pPr>
        <w:rPr>
          <w:rFonts w:cs="Arial"/>
        </w:rPr>
      </w:pPr>
      <w:r>
        <w:rPr>
          <w:rFonts w:cs="Arial"/>
        </w:rPr>
        <w:t xml:space="preserve">Torna ad Arco con la sua trentesima edizione il </w:t>
      </w:r>
      <w:r w:rsidRPr="000225C9">
        <w:rPr>
          <w:rFonts w:cs="Arial"/>
        </w:rPr>
        <w:t>Rock Master</w:t>
      </w:r>
      <w:r>
        <w:rPr>
          <w:rFonts w:cs="Arial"/>
        </w:rPr>
        <w:t>, festival dell’arrampicata in programma</w:t>
      </w:r>
      <w:r w:rsidRPr="000225C9">
        <w:rPr>
          <w:rFonts w:cs="Arial"/>
        </w:rPr>
        <w:t xml:space="preserve"> dal 26 agosto </w:t>
      </w:r>
      <w:r>
        <w:rPr>
          <w:rFonts w:cs="Arial"/>
        </w:rPr>
        <w:t xml:space="preserve">al 4 settembre. Si partirà </w:t>
      </w:r>
      <w:r w:rsidRPr="000225C9">
        <w:rPr>
          <w:rFonts w:cs="Arial"/>
        </w:rPr>
        <w:t>con u</w:t>
      </w:r>
      <w:r w:rsidR="009F5F19">
        <w:rPr>
          <w:rFonts w:cs="Arial"/>
        </w:rPr>
        <w:t>na tappa di Coppa del Mondo di arrampicata s</w:t>
      </w:r>
      <w:r w:rsidRPr="000225C9">
        <w:rPr>
          <w:rFonts w:cs="Arial"/>
        </w:rPr>
        <w:t xml:space="preserve">portiva di ben due discipline, la Lead World </w:t>
      </w:r>
      <w:proofErr w:type="spellStart"/>
      <w:r w:rsidRPr="000225C9">
        <w:rPr>
          <w:rFonts w:cs="Arial"/>
        </w:rPr>
        <w:t>Cup</w:t>
      </w:r>
      <w:proofErr w:type="spellEnd"/>
      <w:r w:rsidRPr="000225C9">
        <w:rPr>
          <w:rFonts w:cs="Arial"/>
        </w:rPr>
        <w:t xml:space="preserve"> e la </w:t>
      </w:r>
      <w:proofErr w:type="spellStart"/>
      <w:r w:rsidRPr="000225C9">
        <w:rPr>
          <w:rFonts w:cs="Arial"/>
        </w:rPr>
        <w:t>Speed</w:t>
      </w:r>
      <w:proofErr w:type="spellEnd"/>
      <w:r w:rsidRPr="000225C9">
        <w:rPr>
          <w:rFonts w:cs="Arial"/>
        </w:rPr>
        <w:t xml:space="preserve"> World </w:t>
      </w:r>
      <w:proofErr w:type="spellStart"/>
      <w:r w:rsidRPr="000225C9">
        <w:rPr>
          <w:rFonts w:cs="Arial"/>
        </w:rPr>
        <w:t>Cup</w:t>
      </w:r>
      <w:proofErr w:type="spellEnd"/>
      <w:r w:rsidRPr="000225C9">
        <w:rPr>
          <w:rFonts w:cs="Arial"/>
        </w:rPr>
        <w:t xml:space="preserve">, continuando con l’undicesima edizione degli Arco Rock </w:t>
      </w:r>
      <w:proofErr w:type="spellStart"/>
      <w:r w:rsidRPr="000225C9">
        <w:rPr>
          <w:rFonts w:cs="Arial"/>
        </w:rPr>
        <w:t>Legends</w:t>
      </w:r>
      <w:proofErr w:type="spellEnd"/>
      <w:r w:rsidRPr="000225C9">
        <w:rPr>
          <w:rFonts w:cs="Arial"/>
        </w:rPr>
        <w:t>, gli</w:t>
      </w:r>
      <w:r w:rsidR="009F5F19">
        <w:rPr>
          <w:rFonts w:cs="Arial"/>
        </w:rPr>
        <w:t xml:space="preserve"> Oscar della specialità</w:t>
      </w:r>
      <w:r w:rsidRPr="000225C9">
        <w:rPr>
          <w:rFonts w:cs="Arial"/>
        </w:rPr>
        <w:t>, e concludendo la kermesse arcense con il Rock Junior dedicato ai giovani climber.</w:t>
      </w:r>
    </w:p>
    <w:p w:rsidR="000225C9" w:rsidRPr="000225C9" w:rsidRDefault="000225C9" w:rsidP="000225C9">
      <w:pPr>
        <w:rPr>
          <w:rFonts w:cs="Arial"/>
        </w:rPr>
      </w:pPr>
      <w:r w:rsidRPr="000225C9">
        <w:rPr>
          <w:rFonts w:cs="Arial"/>
        </w:rPr>
        <w:t>Arco è da trent’anni il riferimento internazionale pe</w:t>
      </w:r>
      <w:r w:rsidR="007A3272">
        <w:rPr>
          <w:rFonts w:cs="Arial"/>
        </w:rPr>
        <w:t xml:space="preserve">r tutta la comunità del climbing. </w:t>
      </w:r>
      <w:r w:rsidRPr="000225C9">
        <w:rPr>
          <w:rFonts w:cs="Arial"/>
        </w:rPr>
        <w:t xml:space="preserve">Come già in occasione del Campionato Mondiale Assoluto nel 2011 e dei Campionati Mondiali Juniores 2015, </w:t>
      </w:r>
      <w:r w:rsidR="00413407">
        <w:rPr>
          <w:rFonts w:cs="Arial"/>
        </w:rPr>
        <w:t xml:space="preserve">quest’estate </w:t>
      </w:r>
      <w:r w:rsidR="007A3272">
        <w:rPr>
          <w:rFonts w:cs="Arial"/>
        </w:rPr>
        <w:t>ci</w:t>
      </w:r>
      <w:r w:rsidRPr="000225C9">
        <w:rPr>
          <w:rFonts w:cs="Arial"/>
        </w:rPr>
        <w:t xml:space="preserve"> sarà ancora una volta l’occasione per vivere grandi giornate all’insegna dell</w:t>
      </w:r>
      <w:r w:rsidR="007A3272">
        <w:rPr>
          <w:rFonts w:cs="Arial"/>
        </w:rPr>
        <w:t>a medesima passione in una cittadina</w:t>
      </w:r>
      <w:r w:rsidRPr="000225C9">
        <w:rPr>
          <w:rFonts w:cs="Arial"/>
        </w:rPr>
        <w:t xml:space="preserve"> dove tutto parla di arrampicata. Ad Arco è proprio la formula del festival ad avere successo: gli appassionati, infatti, potranno anche in questa edizione incontrare gli atleti e assistere a spettacoli e gare, oltre che partecipare alle attività organizzate e a conoscere i prodotti delle aziende leader del settore e le novità del mondo outdoor.</w:t>
      </w:r>
    </w:p>
    <w:p w:rsidR="00476CBE" w:rsidRDefault="000225C9" w:rsidP="000225C9">
      <w:pPr>
        <w:rPr>
          <w:rFonts w:cs="Arial"/>
        </w:rPr>
      </w:pPr>
      <w:r w:rsidRPr="000225C9">
        <w:rPr>
          <w:rFonts w:cs="Arial"/>
        </w:rPr>
        <w:t>Sin dagli inizi negli ann</w:t>
      </w:r>
      <w:r w:rsidR="007A3272">
        <w:rPr>
          <w:rFonts w:cs="Arial"/>
        </w:rPr>
        <w:t xml:space="preserve">i ’80 la zona </w:t>
      </w:r>
      <w:r w:rsidR="00413407">
        <w:rPr>
          <w:rFonts w:cs="Arial"/>
        </w:rPr>
        <w:t>del Garda trentino</w:t>
      </w:r>
      <w:bookmarkStart w:id="0" w:name="_GoBack"/>
      <w:bookmarkEnd w:id="0"/>
      <w:r w:rsidRPr="000225C9">
        <w:rPr>
          <w:rFonts w:cs="Arial"/>
        </w:rPr>
        <w:t xml:space="preserve"> ha trainato lo svi</w:t>
      </w:r>
      <w:r w:rsidR="007A3272">
        <w:rPr>
          <w:rFonts w:cs="Arial"/>
        </w:rPr>
        <w:t xml:space="preserve">luppo dell’arrampicata sportiva: testimonial d’eccezione del territorio è il campione Adam </w:t>
      </w:r>
      <w:proofErr w:type="spellStart"/>
      <w:r w:rsidR="007A3272">
        <w:rPr>
          <w:rFonts w:cs="Arial"/>
        </w:rPr>
        <w:t>Ondra</w:t>
      </w:r>
      <w:proofErr w:type="spellEnd"/>
      <w:r w:rsidR="007A3272">
        <w:rPr>
          <w:rFonts w:cs="Arial"/>
        </w:rPr>
        <w:t xml:space="preserve">, due volte vincitore del Rock Master, con </w:t>
      </w:r>
      <w:r w:rsidRPr="000225C9">
        <w:rPr>
          <w:rFonts w:cs="Arial"/>
        </w:rPr>
        <w:t xml:space="preserve">quattro Salewa Rock Awards e un La Sportiva </w:t>
      </w:r>
      <w:proofErr w:type="spellStart"/>
      <w:r w:rsidRPr="000225C9">
        <w:rPr>
          <w:rFonts w:cs="Arial"/>
        </w:rPr>
        <w:t>C</w:t>
      </w:r>
      <w:r w:rsidR="007A3272">
        <w:rPr>
          <w:rFonts w:cs="Arial"/>
        </w:rPr>
        <w:t>ompetition</w:t>
      </w:r>
      <w:proofErr w:type="spellEnd"/>
      <w:r w:rsidRPr="000225C9">
        <w:rPr>
          <w:rFonts w:cs="Arial"/>
        </w:rPr>
        <w:t>.</w:t>
      </w:r>
    </w:p>
    <w:p w:rsidR="000225C9" w:rsidRDefault="000225C9" w:rsidP="00151C5E">
      <w:pPr>
        <w:rPr>
          <w:rFonts w:cs="Arial"/>
        </w:rPr>
      </w:pPr>
    </w:p>
    <w:p w:rsidR="00476CBE" w:rsidRDefault="00476CBE" w:rsidP="00151C5E">
      <w:r>
        <w:rPr>
          <w:rFonts w:cs="Arial"/>
        </w:rPr>
        <w:t xml:space="preserve">Info: </w:t>
      </w:r>
      <w:hyperlink r:id="rId4" w:history="1">
        <w:r w:rsidR="000225C9" w:rsidRPr="00D764DF">
          <w:rPr>
            <w:rStyle w:val="Collegamentoipertestuale"/>
          </w:rPr>
          <w:t>www.rockmasterfestival.com</w:t>
        </w:r>
      </w:hyperlink>
    </w:p>
    <w:p w:rsidR="000225C9" w:rsidRDefault="000225C9" w:rsidP="00151C5E">
      <w:pPr>
        <w:rPr>
          <w:rFonts w:cs="Arial"/>
        </w:rPr>
      </w:pPr>
    </w:p>
    <w:p w:rsidR="00476CBE" w:rsidRPr="00151C5E" w:rsidRDefault="000225C9" w:rsidP="00151C5E">
      <w:pPr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mc</w:t>
      </w:r>
      <w:proofErr w:type="gramEnd"/>
      <w:r>
        <w:rPr>
          <w:rFonts w:cs="Arial"/>
        </w:rPr>
        <w:t>)</w:t>
      </w:r>
    </w:p>
    <w:p w:rsidR="00151C5E" w:rsidRPr="00151C5E" w:rsidRDefault="00151C5E" w:rsidP="00151C5E">
      <w:pPr>
        <w:rPr>
          <w:rFonts w:cs="Arial"/>
        </w:rPr>
      </w:pPr>
    </w:p>
    <w:p w:rsidR="004B0F2E" w:rsidRPr="00151C5E" w:rsidRDefault="004B0F2E" w:rsidP="00151C5E">
      <w:pPr>
        <w:rPr>
          <w:rFonts w:cs="Arial"/>
        </w:rPr>
      </w:pPr>
    </w:p>
    <w:sectPr w:rsidR="004B0F2E" w:rsidRPr="00151C5E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5E"/>
    <w:rsid w:val="000225C9"/>
    <w:rsid w:val="000A4CBF"/>
    <w:rsid w:val="000C22C3"/>
    <w:rsid w:val="000D76AF"/>
    <w:rsid w:val="00151C5E"/>
    <w:rsid w:val="001D1A22"/>
    <w:rsid w:val="00243246"/>
    <w:rsid w:val="0027046D"/>
    <w:rsid w:val="002B27C7"/>
    <w:rsid w:val="002E1827"/>
    <w:rsid w:val="00347DC9"/>
    <w:rsid w:val="003B0613"/>
    <w:rsid w:val="003C2077"/>
    <w:rsid w:val="004022F9"/>
    <w:rsid w:val="00404065"/>
    <w:rsid w:val="00407556"/>
    <w:rsid w:val="00413407"/>
    <w:rsid w:val="00432199"/>
    <w:rsid w:val="00476CBE"/>
    <w:rsid w:val="00483C2C"/>
    <w:rsid w:val="004905A1"/>
    <w:rsid w:val="004B0F2E"/>
    <w:rsid w:val="005042CE"/>
    <w:rsid w:val="00545227"/>
    <w:rsid w:val="0059327A"/>
    <w:rsid w:val="00610B8F"/>
    <w:rsid w:val="00615804"/>
    <w:rsid w:val="00663711"/>
    <w:rsid w:val="006B0DFE"/>
    <w:rsid w:val="006B1351"/>
    <w:rsid w:val="006C2B04"/>
    <w:rsid w:val="007A3272"/>
    <w:rsid w:val="007D5AA6"/>
    <w:rsid w:val="007D7448"/>
    <w:rsid w:val="00801CF1"/>
    <w:rsid w:val="008A312A"/>
    <w:rsid w:val="009269B0"/>
    <w:rsid w:val="00953FAF"/>
    <w:rsid w:val="00955D53"/>
    <w:rsid w:val="009605A4"/>
    <w:rsid w:val="00997F0C"/>
    <w:rsid w:val="009D1FDD"/>
    <w:rsid w:val="009F5F19"/>
    <w:rsid w:val="00A14AD4"/>
    <w:rsid w:val="00A24B00"/>
    <w:rsid w:val="00A36B5B"/>
    <w:rsid w:val="00AF0ECD"/>
    <w:rsid w:val="00AF42E1"/>
    <w:rsid w:val="00B00ACF"/>
    <w:rsid w:val="00B34FF7"/>
    <w:rsid w:val="00B441E7"/>
    <w:rsid w:val="00B51D7E"/>
    <w:rsid w:val="00B71F31"/>
    <w:rsid w:val="00B9027D"/>
    <w:rsid w:val="00BA6856"/>
    <w:rsid w:val="00BC68BD"/>
    <w:rsid w:val="00CE4B95"/>
    <w:rsid w:val="00D4467F"/>
    <w:rsid w:val="00E14E72"/>
    <w:rsid w:val="00E22702"/>
    <w:rsid w:val="00E372DC"/>
    <w:rsid w:val="00E849A6"/>
    <w:rsid w:val="00EA06F0"/>
    <w:rsid w:val="00EB112C"/>
    <w:rsid w:val="00FE1FA6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F0B6-29DF-457D-B4C7-37EB0057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Enfasicorsivo">
    <w:name w:val="Emphasis"/>
    <w:basedOn w:val="Carpredefinitoparagrafo"/>
    <w:qFormat/>
    <w:rPr>
      <w:i/>
    </w:rPr>
  </w:style>
  <w:style w:type="character" w:styleId="Enfasigrassetto">
    <w:name w:val="Strong"/>
    <w:basedOn w:val="Carpredefinitoparagrafo"/>
    <w:qFormat/>
    <w:rPr>
      <w:b/>
    </w:rPr>
  </w:style>
  <w:style w:type="paragraph" w:styleId="Testofumetto">
    <w:name w:val="Balloon Text"/>
    <w:basedOn w:val="Normale"/>
    <w:link w:val="TestofumettoCarattere"/>
    <w:rsid w:val="009269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26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ckmasterfestiv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PARTIMENTO%20TURISMO%20E%20PROMOZIONE\PROMOZIONE\COMUNICAZIONE\REDAZIONE\OMNIA\In%20lavorazione\News\New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</Template>
  <TotalTime>10</TotalTime>
  <Pages>1</Pages>
  <Words>249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DELLA NOTIZIA</vt:lpstr>
    </vt:vector>
  </TitlesOfParts>
  <Company> </Company>
  <LinksUpToDate>false</LinksUpToDate>
  <CharactersWithSpaces>1631</CharactersWithSpaces>
  <SharedDoc>false</SharedDoc>
  <HLinks>
    <vt:vector size="6" baseType="variant">
      <vt:variant>
        <vt:i4>7405602</vt:i4>
      </vt:variant>
      <vt:variant>
        <vt:i4>0</vt:i4>
      </vt:variant>
      <vt:variant>
        <vt:i4>0</vt:i4>
      </vt:variant>
      <vt:variant>
        <vt:i4>5</vt:i4>
      </vt:variant>
      <vt:variant>
        <vt:lpwstr>http://www.vattelapesca.it/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DELLA NOTIZIA</dc:title>
  <dc:subject/>
  <dc:creator>Benedetti Marco</dc:creator>
  <cp:keywords/>
  <dc:description/>
  <cp:lastModifiedBy>Cassol Matteo</cp:lastModifiedBy>
  <cp:revision>5</cp:revision>
  <cp:lastPrinted>2016-07-29T10:31:00Z</cp:lastPrinted>
  <dcterms:created xsi:type="dcterms:W3CDTF">2016-07-29T10:13:00Z</dcterms:created>
  <dcterms:modified xsi:type="dcterms:W3CDTF">2016-07-29T12:32:00Z</dcterms:modified>
</cp:coreProperties>
</file>